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3361" w14:textId="735049C9" w:rsidR="00A410C4" w:rsidRDefault="00A27563" w:rsidP="00904A2D">
      <w:pPr>
        <w:spacing w:before="120" w:after="0"/>
        <w:ind w:right="-624"/>
        <w:jc w:val="right"/>
        <w:rPr>
          <w:rFonts w:ascii="Nunito Black" w:hAnsi="Nunito Black"/>
          <w:sz w:val="32"/>
          <w:szCs w:val="32"/>
        </w:rPr>
      </w:pPr>
      <w:r>
        <w:rPr>
          <w:rFonts w:ascii="Nunito Black" w:hAnsi="Nunito Black"/>
          <w:sz w:val="32"/>
          <w:szCs w:val="32"/>
        </w:rPr>
        <w:t>Prévention des moisissures</w:t>
      </w:r>
    </w:p>
    <w:p w14:paraId="1C5BB3CA" w14:textId="77777777" w:rsidR="009D209A" w:rsidRDefault="0094246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C5E93" wp14:editId="0019DE46">
                <wp:simplePos x="0" y="0"/>
                <wp:positionH relativeFrom="margin">
                  <wp:posOffset>-472440</wp:posOffset>
                </wp:positionH>
                <wp:positionV relativeFrom="paragraph">
                  <wp:posOffset>454660</wp:posOffset>
                </wp:positionV>
                <wp:extent cx="6305550" cy="7505700"/>
                <wp:effectExtent l="0" t="0" r="0" b="0"/>
                <wp:wrapNone/>
                <wp:docPr id="46508368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750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5D959" w14:textId="25BF3918" w:rsidR="001B4E88" w:rsidRDefault="00E25414" w:rsidP="00CC7A33">
                            <w:pPr>
                              <w:spacing w:before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>À remplir dans les jours qui suivent une infiltration d’eau ou dans les jours qui suiv</w:t>
                            </w:r>
                            <w:r w:rsidR="001B5E62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>e</w:t>
                            </w: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>nt des travaux de maçonnerie.</w:t>
                            </w:r>
                          </w:p>
                          <w:p w14:paraId="15F3643C" w14:textId="208A1548" w:rsidR="00E25414" w:rsidRPr="00410691" w:rsidRDefault="00E25414" w:rsidP="00410691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École :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46422001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410691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30B7D3C2" w14:textId="28BC7374" w:rsidR="00E25414" w:rsidRPr="00410691" w:rsidRDefault="00E25414" w:rsidP="00410691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Nom de la personne ou des personnes qui complètent le formulaire : </w:t>
                            </w:r>
                          </w:p>
                          <w:sdt>
                            <w:sdtPr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id w:val="1494760397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57271E65" w14:textId="40C8FC4D" w:rsidR="00E25414" w:rsidRDefault="00E25414" w:rsidP="00CC7A33">
                                <w:pPr>
                                  <w:spacing w:before="120" w:line="276" w:lineRule="auto"/>
                                  <w:jc w:val="both"/>
                                  <w:rPr>
                                    <w:rFonts w:ascii="Roboto" w:hAnsi="Roboto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410691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  <w:p w14:paraId="4F36AE8E" w14:textId="48B330AD" w:rsidR="00E25414" w:rsidRPr="00410691" w:rsidRDefault="00E25414" w:rsidP="004106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>Cocher le ou les événements qui ont eu lieu.</w:t>
                            </w:r>
                          </w:p>
                          <w:p w14:paraId="32175BA9" w14:textId="0C02DA7B" w:rsidR="00E25414" w:rsidRPr="00410691" w:rsidRDefault="002B28A5" w:rsidP="00410691">
                            <w:pPr>
                              <w:pStyle w:val="Paragraphedeliste"/>
                              <w:tabs>
                                <w:tab w:val="left" w:pos="4536"/>
                              </w:tabs>
                              <w:spacing w:before="120" w:after="120" w:line="276" w:lineRule="auto"/>
                              <w:ind w:left="709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-14221022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25414" w:rsidRPr="00410691">
                                  <w:rPr>
                                    <w:rFonts w:ascii="MS Gothic" w:eastAsia="MS Gothic" w:hAnsi="MS Gothic" w:hint="eastAsia"/>
                                    <w:color w:val="auto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25414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Infiltration d’eau par le toit </w:t>
                            </w:r>
                            <w:r w:rsidR="00E25414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date :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-491489813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yyyy-MM-dd"/>
                                  <w:lid w:val="fr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25414" w:rsidRPr="00410691">
                                  <w:rPr>
                                    <w:rStyle w:val="Textedelespacerserv"/>
                                    <w:sz w:val="24"/>
                                    <w:szCs w:val="24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</w:p>
                          <w:p w14:paraId="2AC48DC0" w14:textId="1B878353" w:rsidR="00E25414" w:rsidRPr="00410691" w:rsidRDefault="002B28A5" w:rsidP="00410691">
                            <w:pPr>
                              <w:pStyle w:val="Paragraphedeliste"/>
                              <w:tabs>
                                <w:tab w:val="left" w:pos="4536"/>
                              </w:tabs>
                              <w:spacing w:before="120" w:after="120" w:line="276" w:lineRule="auto"/>
                              <w:ind w:left="709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-188843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25414" w:rsidRPr="00410691">
                                  <w:rPr>
                                    <w:rFonts w:ascii="MS Gothic" w:eastAsia="MS Gothic" w:hAnsi="MS Gothic" w:hint="eastAsia"/>
                                    <w:color w:val="auto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25414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>Infiltration d’eau au sous-sol</w:t>
                            </w:r>
                            <w:r w:rsidR="00E25414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date :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-457721529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yyyy-MM-dd"/>
                                  <w:lid w:val="fr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25414" w:rsidRPr="00410691">
                                  <w:rPr>
                                    <w:rStyle w:val="Textedelespacerserv"/>
                                    <w:sz w:val="24"/>
                                    <w:szCs w:val="24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</w:p>
                          <w:p w14:paraId="1B67AA99" w14:textId="0941A12A" w:rsidR="00E25414" w:rsidRPr="00410691" w:rsidRDefault="002B28A5" w:rsidP="00410691">
                            <w:pPr>
                              <w:pStyle w:val="Paragraphedeliste"/>
                              <w:tabs>
                                <w:tab w:val="left" w:pos="4536"/>
                              </w:tabs>
                              <w:spacing w:before="120" w:after="120" w:line="276" w:lineRule="auto"/>
                              <w:ind w:left="709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17802968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25414" w:rsidRPr="00410691">
                                  <w:rPr>
                                    <w:rFonts w:ascii="MS Gothic" w:eastAsia="MS Gothic" w:hAnsi="MS Gothic" w:hint="eastAsia"/>
                                    <w:color w:val="auto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25414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Travaux de maçonnerie </w:t>
                            </w:r>
                            <w:r w:rsidR="00E25414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ab/>
                              <w:t>date :</w:t>
                            </w:r>
                            <w:r w:rsidR="000700D3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-284268900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yyyy-MM-dd"/>
                                  <w:lid w:val="fr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25414" w:rsidRPr="00410691">
                                  <w:rPr>
                                    <w:rStyle w:val="Textedelespacerserv"/>
                                    <w:sz w:val="24"/>
                                    <w:szCs w:val="24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</w:p>
                          <w:p w14:paraId="3F5D7C1F" w14:textId="35D07990" w:rsidR="00E25414" w:rsidRPr="00410691" w:rsidRDefault="002B28A5" w:rsidP="00410691">
                            <w:pPr>
                              <w:pStyle w:val="Paragraphedeliste"/>
                              <w:tabs>
                                <w:tab w:val="left" w:pos="4536"/>
                              </w:tabs>
                              <w:spacing w:before="120" w:after="120" w:line="276" w:lineRule="auto"/>
                              <w:ind w:left="709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-1662504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25414" w:rsidRPr="00410691">
                                  <w:rPr>
                                    <w:rFonts w:ascii="MS Gothic" w:eastAsia="MS Gothic" w:hAnsi="MS Gothic" w:hint="eastAsia"/>
                                    <w:color w:val="auto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25414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>Autre type de dégât d’eau</w:t>
                            </w:r>
                            <w:r w:rsidR="00E25414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ab/>
                              <w:t>date :</w:t>
                            </w:r>
                            <w:r w:rsidR="000700D3"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47573550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yyyy-MM-dd"/>
                                  <w:lid w:val="fr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25414" w:rsidRPr="00410691">
                                  <w:rPr>
                                    <w:rStyle w:val="Textedelespacerserv"/>
                                    <w:sz w:val="24"/>
                                    <w:szCs w:val="24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</w:p>
                          <w:p w14:paraId="28CB03FD" w14:textId="379B3592" w:rsidR="00E25414" w:rsidRPr="00410691" w:rsidRDefault="00E25414" w:rsidP="00CC7A33">
                            <w:pPr>
                              <w:tabs>
                                <w:tab w:val="left" w:pos="1134"/>
                                <w:tab w:val="left" w:pos="5245"/>
                              </w:tabs>
                              <w:spacing w:before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Description :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1257871659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0700D3" w:rsidRPr="00410691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012980A8" w14:textId="0AB62410" w:rsidR="000700D3" w:rsidRPr="00410691" w:rsidRDefault="000700D3" w:rsidP="004106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Une fois l’événement terminé, un spécialiste dans la détection des moisissures est-il venu inspecter votre bâtiment?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alias w:val="Oui ou non"/>
                                <w:tag w:val="Oui ou non"/>
                                <w:id w:val="-2048290871"/>
                                <w:placeholder>
                                  <w:docPart w:val="DefaultPlaceholder_-1854013438"/>
                                </w:placeholder>
                                <w:showingPlcHdr/>
                                <w:comboBox>
                                  <w:listItem w:value="Choisissez un élément."/>
                                  <w:listItem w:displayText="Oui" w:value="Oui"/>
                                  <w:listItem w:displayText="Non" w:value="Non"/>
                                </w:comboBox>
                              </w:sdtPr>
                              <w:sdtEndPr/>
                              <w:sdtContent>
                                <w:r w:rsidRPr="00410691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785391B3" w14:textId="43F47AC0" w:rsidR="000700D3" w:rsidRPr="00410691" w:rsidRDefault="000700D3" w:rsidP="00410691">
                            <w:pPr>
                              <w:pStyle w:val="Paragraphedeliste"/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Si oui, indiquez la date :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580267650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yyyy-MM-dd"/>
                                  <w:lid w:val="fr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410691">
                                  <w:rPr>
                                    <w:rStyle w:val="Textedelespacerserv"/>
                                    <w:sz w:val="24"/>
                                    <w:szCs w:val="24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</w:p>
                          <w:p w14:paraId="3ABA2CCF" w14:textId="7580DC83" w:rsidR="000700D3" w:rsidRPr="00410691" w:rsidRDefault="000700D3" w:rsidP="00CC7A33">
                            <w:pPr>
                              <w:pStyle w:val="Paragraphedeliste"/>
                              <w:tabs>
                                <w:tab w:val="left" w:pos="1134"/>
                                <w:tab w:val="left" w:pos="5245"/>
                              </w:tabs>
                              <w:spacing w:before="120" w:line="276" w:lineRule="auto"/>
                              <w:contextualSpacing w:val="0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Des moisissures ont-elles été détectées?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alias w:val="Oui ou non"/>
                                <w:tag w:val="Oui ou non"/>
                                <w:id w:val="1154422877"/>
                                <w:placeholder>
                                  <w:docPart w:val="A2D5B3D0DBBE49759201806FC09DC7AE"/>
                                </w:placeholder>
                                <w:showingPlcHdr/>
                                <w:comboBox>
                                  <w:listItem w:value="Choisissez un élément."/>
                                  <w:listItem w:displayText="Oui" w:value="Oui"/>
                                  <w:listItem w:displayText="Non" w:value="Non"/>
                                </w:comboBox>
                              </w:sdtPr>
                              <w:sdtEndPr/>
                              <w:sdtContent>
                                <w:r w:rsidRPr="00410691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6E6C738F" w14:textId="5E62E2DD" w:rsidR="000700D3" w:rsidRPr="00410691" w:rsidRDefault="000700D3" w:rsidP="004106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Dans le cas où des moisissures furent détectées : </w:t>
                            </w:r>
                          </w:p>
                          <w:p w14:paraId="0C173900" w14:textId="69082F32" w:rsidR="000700D3" w:rsidRPr="00410691" w:rsidRDefault="000700D3" w:rsidP="00410691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>Quelles actions furent mises en place par la direction et le centre de services scolaire?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-1059703831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410691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4694A138" w14:textId="244FAE3E" w:rsidR="000700D3" w:rsidRDefault="000700D3" w:rsidP="00410691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Les actions entreprises ont-elles réglé le problème de moisissures? Si non, expliquez.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auto"/>
                                  <w:sz w:val="24"/>
                                  <w:szCs w:val="24"/>
                                </w:rPr>
                                <w:id w:val="1327480806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410691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2CF431F6" w14:textId="77777777" w:rsidR="00410691" w:rsidRPr="00410691" w:rsidRDefault="00410691" w:rsidP="00410691">
                            <w:pPr>
                              <w:pStyle w:val="Paragraphedeliste"/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ind w:left="1440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CBDC620" w14:textId="77777777" w:rsidR="000700D3" w:rsidRPr="00410691" w:rsidRDefault="000700D3" w:rsidP="00410691">
                            <w:pPr>
                              <w:pStyle w:val="Paragraphedeliste"/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jc w:val="both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18BDD54" w14:textId="77777777" w:rsidR="00C80052" w:rsidRDefault="000700D3" w:rsidP="00410691">
                            <w:pPr>
                              <w:pStyle w:val="Paragraphedeliste"/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jc w:val="center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Une fois ce formulaire complété, faites-le parvenir au </w:t>
                            </w:r>
                          </w:p>
                          <w:p w14:paraId="264DC13B" w14:textId="05FACCB5" w:rsidR="000700D3" w:rsidRPr="00410691" w:rsidRDefault="000700D3" w:rsidP="00410691">
                            <w:pPr>
                              <w:pStyle w:val="Paragraphedeliste"/>
                              <w:tabs>
                                <w:tab w:val="left" w:pos="1134"/>
                                <w:tab w:val="left" w:pos="5245"/>
                              </w:tabs>
                              <w:spacing w:before="120" w:after="120" w:line="276" w:lineRule="auto"/>
                              <w:jc w:val="center"/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Syndicat de l’enseignement de l’Outaouais au courriel </w:t>
                            </w:r>
                            <w:hyperlink r:id="rId5" w:history="1">
                              <w:r w:rsidRPr="00410691">
                                <w:rPr>
                                  <w:rStyle w:val="Lienhypertexte"/>
                                  <w:rFonts w:ascii="Roboto" w:hAnsi="Roboto"/>
                                  <w:sz w:val="24"/>
                                  <w:szCs w:val="24"/>
                                </w:rPr>
                                <w:t>info@s-e-o.ca</w:t>
                              </w:r>
                            </w:hyperlink>
                            <w:r w:rsidRPr="00410691">
                              <w:rPr>
                                <w:rFonts w:ascii="Roboto" w:hAnsi="Roboto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C5E9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7.2pt;margin-top:35.8pt;width:496.5pt;height:59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" filled="f" stroked="f" strokeweight=".5pt">
                <v:textbox>
                  <w:txbxContent>
                    <w:p w14:paraId="7D65D959" w14:textId="25BF3918" w:rsidR="001B4E88" w:rsidRDefault="00E25414" w:rsidP="00CC7A33">
                      <w:pPr>
                        <w:spacing w:before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>À remplir dans les jours qui suivent une infiltration d’eau ou dans les jours qui suiv</w:t>
                      </w:r>
                      <w:r w:rsidR="001B5E62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>e</w:t>
                      </w: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>nt des travaux de maçonnerie.</w:t>
                      </w:r>
                    </w:p>
                    <w:p w14:paraId="15F3643C" w14:textId="208A1548" w:rsidR="00E25414" w:rsidRPr="00410691" w:rsidRDefault="00E25414" w:rsidP="00410691">
                      <w:pPr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École :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46422001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410691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30B7D3C2" w14:textId="28BC7374" w:rsidR="00E25414" w:rsidRPr="00410691" w:rsidRDefault="00E25414" w:rsidP="00410691">
                      <w:pPr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Nom de la personne ou des personnes qui complètent le formulaire : </w:t>
                      </w:r>
                    </w:p>
                    <w:sdt>
                      <w:sdtPr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id w:val="1494760397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57271E65" w14:textId="40C8FC4D" w:rsidR="00E25414" w:rsidRDefault="00E25414" w:rsidP="00CC7A33">
                          <w:pPr>
                            <w:spacing w:before="120" w:line="276" w:lineRule="auto"/>
                            <w:jc w:val="both"/>
                            <w:rPr>
                              <w:rFonts w:ascii="Roboto" w:hAnsi="Roboto"/>
                              <w:color w:val="auto"/>
                              <w:sz w:val="24"/>
                              <w:szCs w:val="24"/>
                            </w:rPr>
                          </w:pPr>
                          <w:r w:rsidRPr="00410691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  <w:p w14:paraId="4F36AE8E" w14:textId="48B330AD" w:rsidR="00E25414" w:rsidRPr="00410691" w:rsidRDefault="00E25414" w:rsidP="004106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>Cocher le ou les événements qui ont eu lieu.</w:t>
                      </w:r>
                    </w:p>
                    <w:p w14:paraId="32175BA9" w14:textId="0C02DA7B" w:rsidR="00E25414" w:rsidRPr="00410691" w:rsidRDefault="002B28A5" w:rsidP="00410691">
                      <w:pPr>
                        <w:pStyle w:val="Paragraphedeliste"/>
                        <w:tabs>
                          <w:tab w:val="left" w:pos="4536"/>
                        </w:tabs>
                        <w:spacing w:before="120" w:after="120" w:line="276" w:lineRule="auto"/>
                        <w:ind w:left="709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-14221022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25414" w:rsidRPr="00410691">
                            <w:rPr>
                              <w:rFonts w:ascii="MS Gothic" w:eastAsia="MS Gothic" w:hAnsi="MS Gothic" w:hint="eastAsia"/>
                              <w:color w:val="auto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E25414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Infiltration d’eau par le toit </w:t>
                      </w:r>
                      <w:r w:rsidR="00E25414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ab/>
                        <w:t xml:space="preserve">date :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-491489813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yyyy-MM-dd"/>
                            <w:lid w:val="fr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25414" w:rsidRPr="00410691">
                            <w:rPr>
                              <w:rStyle w:val="Textedelespacerserv"/>
                              <w:sz w:val="24"/>
                              <w:szCs w:val="24"/>
                            </w:rPr>
                            <w:t>Cliquez ou appuyez ici pour entrer une date.</w:t>
                          </w:r>
                        </w:sdtContent>
                      </w:sdt>
                    </w:p>
                    <w:p w14:paraId="2AC48DC0" w14:textId="1B878353" w:rsidR="00E25414" w:rsidRPr="00410691" w:rsidRDefault="002B28A5" w:rsidP="00410691">
                      <w:pPr>
                        <w:pStyle w:val="Paragraphedeliste"/>
                        <w:tabs>
                          <w:tab w:val="left" w:pos="4536"/>
                        </w:tabs>
                        <w:spacing w:before="120" w:after="120" w:line="276" w:lineRule="auto"/>
                        <w:ind w:left="709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-1888437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25414" w:rsidRPr="00410691">
                            <w:rPr>
                              <w:rFonts w:ascii="MS Gothic" w:eastAsia="MS Gothic" w:hAnsi="MS Gothic" w:hint="eastAsia"/>
                              <w:color w:val="auto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E25414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>Infiltration d’eau au sous-sol</w:t>
                      </w:r>
                      <w:r w:rsidR="00E25414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ab/>
                        <w:t xml:space="preserve">date :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-457721529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yyyy-MM-dd"/>
                            <w:lid w:val="fr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25414" w:rsidRPr="00410691">
                            <w:rPr>
                              <w:rStyle w:val="Textedelespacerserv"/>
                              <w:sz w:val="24"/>
                              <w:szCs w:val="24"/>
                            </w:rPr>
                            <w:t>Cliquez ou appuyez ici pour entrer une date.</w:t>
                          </w:r>
                        </w:sdtContent>
                      </w:sdt>
                    </w:p>
                    <w:p w14:paraId="1B67AA99" w14:textId="0941A12A" w:rsidR="00E25414" w:rsidRPr="00410691" w:rsidRDefault="002B28A5" w:rsidP="00410691">
                      <w:pPr>
                        <w:pStyle w:val="Paragraphedeliste"/>
                        <w:tabs>
                          <w:tab w:val="left" w:pos="4536"/>
                        </w:tabs>
                        <w:spacing w:before="120" w:after="120" w:line="276" w:lineRule="auto"/>
                        <w:ind w:left="709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17802968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25414" w:rsidRPr="00410691">
                            <w:rPr>
                              <w:rFonts w:ascii="MS Gothic" w:eastAsia="MS Gothic" w:hAnsi="MS Gothic" w:hint="eastAsia"/>
                              <w:color w:val="auto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E25414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Travaux de maçonnerie </w:t>
                      </w:r>
                      <w:r w:rsidR="00E25414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ab/>
                        <w:t>date :</w:t>
                      </w:r>
                      <w:r w:rsidR="000700D3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-284268900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yyyy-MM-dd"/>
                            <w:lid w:val="fr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25414" w:rsidRPr="00410691">
                            <w:rPr>
                              <w:rStyle w:val="Textedelespacerserv"/>
                              <w:sz w:val="24"/>
                              <w:szCs w:val="24"/>
                            </w:rPr>
                            <w:t>Cliquez ou appuyez ici pour entrer une date.</w:t>
                          </w:r>
                        </w:sdtContent>
                      </w:sdt>
                    </w:p>
                    <w:p w14:paraId="3F5D7C1F" w14:textId="35D07990" w:rsidR="00E25414" w:rsidRPr="00410691" w:rsidRDefault="002B28A5" w:rsidP="00410691">
                      <w:pPr>
                        <w:pStyle w:val="Paragraphedeliste"/>
                        <w:tabs>
                          <w:tab w:val="left" w:pos="4536"/>
                        </w:tabs>
                        <w:spacing w:before="120" w:after="120" w:line="276" w:lineRule="auto"/>
                        <w:ind w:left="709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-1662504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25414" w:rsidRPr="00410691">
                            <w:rPr>
                              <w:rFonts w:ascii="MS Gothic" w:eastAsia="MS Gothic" w:hAnsi="MS Gothic" w:hint="eastAsia"/>
                              <w:color w:val="auto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E25414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>Autre type de dégât d’eau</w:t>
                      </w:r>
                      <w:r w:rsidR="00E25414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ab/>
                        <w:t>date :</w:t>
                      </w:r>
                      <w:r w:rsidR="000700D3"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47573550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yyyy-MM-dd"/>
                            <w:lid w:val="fr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25414" w:rsidRPr="00410691">
                            <w:rPr>
                              <w:rStyle w:val="Textedelespacerserv"/>
                              <w:sz w:val="24"/>
                              <w:szCs w:val="24"/>
                            </w:rPr>
                            <w:t>Cliquez ou appuyez ici pour entrer une date.</w:t>
                          </w:r>
                        </w:sdtContent>
                      </w:sdt>
                    </w:p>
                    <w:p w14:paraId="28CB03FD" w14:textId="379B3592" w:rsidR="00E25414" w:rsidRPr="00410691" w:rsidRDefault="00E25414" w:rsidP="00CC7A33">
                      <w:pPr>
                        <w:tabs>
                          <w:tab w:val="left" w:pos="1134"/>
                          <w:tab w:val="left" w:pos="5245"/>
                        </w:tabs>
                        <w:spacing w:before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ab/>
                        <w:t xml:space="preserve">Description :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1257871659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0700D3" w:rsidRPr="00410691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012980A8" w14:textId="0AB62410" w:rsidR="000700D3" w:rsidRPr="00410691" w:rsidRDefault="000700D3" w:rsidP="004106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Une fois l’événement terminé, un spécialiste dans la détection des moisissures est-il venu inspecter votre bâtiment?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alias w:val="Oui ou non"/>
                          <w:tag w:val="Oui ou non"/>
                          <w:id w:val="-2048290871"/>
                          <w:placeholder>
                            <w:docPart w:val="DefaultPlaceholder_-1854013438"/>
                          </w:placeholder>
                          <w:showingPlcHdr/>
                          <w:comboBox>
                            <w:listItem w:value="Choisissez un élément."/>
                            <w:listItem w:displayText="Oui" w:value="Oui"/>
                            <w:listItem w:displayText="Non" w:value="Non"/>
                          </w:comboBox>
                        </w:sdtPr>
                        <w:sdtEndPr/>
                        <w:sdtContent>
                          <w:r w:rsidRPr="00410691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</w:p>
                    <w:p w14:paraId="785391B3" w14:textId="43F47AC0" w:rsidR="000700D3" w:rsidRPr="00410691" w:rsidRDefault="000700D3" w:rsidP="00410691">
                      <w:pPr>
                        <w:pStyle w:val="Paragraphedeliste"/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ab/>
                        <w:t xml:space="preserve">Si oui, indiquez la date :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580267650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yyyy-MM-dd"/>
                            <w:lid w:val="fr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410691">
                            <w:rPr>
                              <w:rStyle w:val="Textedelespacerserv"/>
                              <w:sz w:val="24"/>
                              <w:szCs w:val="24"/>
                            </w:rPr>
                            <w:t>Cliquez ou appuyez ici pour entrer une date.</w:t>
                          </w:r>
                        </w:sdtContent>
                      </w:sdt>
                    </w:p>
                    <w:p w14:paraId="3ABA2CCF" w14:textId="7580DC83" w:rsidR="000700D3" w:rsidRPr="00410691" w:rsidRDefault="000700D3" w:rsidP="00CC7A33">
                      <w:pPr>
                        <w:pStyle w:val="Paragraphedeliste"/>
                        <w:tabs>
                          <w:tab w:val="left" w:pos="1134"/>
                          <w:tab w:val="left" w:pos="5245"/>
                        </w:tabs>
                        <w:spacing w:before="120" w:line="276" w:lineRule="auto"/>
                        <w:contextualSpacing w:val="0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ab/>
                        <w:t xml:space="preserve">Des moisissures ont-elles été détectées?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alias w:val="Oui ou non"/>
                          <w:tag w:val="Oui ou non"/>
                          <w:id w:val="1154422877"/>
                          <w:placeholder>
                            <w:docPart w:val="A2D5B3D0DBBE49759201806FC09DC7AE"/>
                          </w:placeholder>
                          <w:showingPlcHdr/>
                          <w:comboBox>
                            <w:listItem w:value="Choisissez un élément."/>
                            <w:listItem w:displayText="Oui" w:value="Oui"/>
                            <w:listItem w:displayText="Non" w:value="Non"/>
                          </w:comboBox>
                        </w:sdtPr>
                        <w:sdtEndPr/>
                        <w:sdtContent>
                          <w:r w:rsidRPr="00410691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</w:p>
                    <w:p w14:paraId="6E6C738F" w14:textId="5E62E2DD" w:rsidR="000700D3" w:rsidRPr="00410691" w:rsidRDefault="000700D3" w:rsidP="004106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Dans le cas où des moisissures furent détectées : </w:t>
                      </w:r>
                    </w:p>
                    <w:p w14:paraId="0C173900" w14:textId="69082F32" w:rsidR="000700D3" w:rsidRPr="00410691" w:rsidRDefault="000700D3" w:rsidP="00410691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>Quelles actions furent mises en place par la direction et le centre de services scolaire?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-1059703831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410691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4694A138" w14:textId="244FAE3E" w:rsidR="000700D3" w:rsidRDefault="000700D3" w:rsidP="00410691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Les actions entreprises ont-elles réglé le problème de moisissures? Si non, expliquez. </w:t>
                      </w:r>
                      <w:sdt>
                        <w:sdtPr>
                          <w:rPr>
                            <w:rFonts w:ascii="Roboto" w:hAnsi="Roboto"/>
                            <w:color w:val="auto"/>
                            <w:sz w:val="24"/>
                            <w:szCs w:val="24"/>
                          </w:rPr>
                          <w:id w:val="1327480806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410691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2CF431F6" w14:textId="77777777" w:rsidR="00410691" w:rsidRPr="00410691" w:rsidRDefault="00410691" w:rsidP="00410691">
                      <w:pPr>
                        <w:pStyle w:val="Paragraphedeliste"/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ind w:left="1440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</w:p>
                    <w:p w14:paraId="4CBDC620" w14:textId="77777777" w:rsidR="000700D3" w:rsidRPr="00410691" w:rsidRDefault="000700D3" w:rsidP="00410691">
                      <w:pPr>
                        <w:pStyle w:val="Paragraphedeliste"/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jc w:val="both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</w:p>
                    <w:p w14:paraId="018BDD54" w14:textId="77777777" w:rsidR="00C80052" w:rsidRDefault="000700D3" w:rsidP="00410691">
                      <w:pPr>
                        <w:pStyle w:val="Paragraphedeliste"/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jc w:val="center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Une fois ce formulaire complété, faites-le parvenir au </w:t>
                      </w:r>
                    </w:p>
                    <w:p w14:paraId="264DC13B" w14:textId="05FACCB5" w:rsidR="000700D3" w:rsidRPr="00410691" w:rsidRDefault="000700D3" w:rsidP="00410691">
                      <w:pPr>
                        <w:pStyle w:val="Paragraphedeliste"/>
                        <w:tabs>
                          <w:tab w:val="left" w:pos="1134"/>
                          <w:tab w:val="left" w:pos="5245"/>
                        </w:tabs>
                        <w:spacing w:before="120" w:after="120" w:line="276" w:lineRule="auto"/>
                        <w:jc w:val="center"/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</w:pPr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Syndicat de l’enseignement de l’Outaouais au courriel </w:t>
                      </w:r>
                      <w:hyperlink r:id="rId6" w:history="1">
                        <w:r w:rsidRPr="00410691">
                          <w:rPr>
                            <w:rStyle w:val="Lienhypertexte"/>
                            <w:rFonts w:ascii="Roboto" w:hAnsi="Roboto"/>
                            <w:sz w:val="24"/>
                            <w:szCs w:val="24"/>
                          </w:rPr>
                          <w:t>info@s-e-o.ca</w:t>
                        </w:r>
                      </w:hyperlink>
                      <w:r w:rsidRPr="00410691">
                        <w:rPr>
                          <w:rFonts w:ascii="Roboto" w:hAnsi="Roboto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0C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0" wp14:anchorId="2DA43FC2" wp14:editId="04A86A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36890" cy="10046970"/>
                <wp:effectExtent l="0" t="0" r="35560" b="0"/>
                <wp:wrapThrough wrapText="bothSides">
                  <wp:wrapPolygon edited="0">
                    <wp:start x="0" y="0"/>
                    <wp:lineTo x="0" y="4997"/>
                    <wp:lineTo x="10822" y="5242"/>
                    <wp:lineTo x="10822" y="20314"/>
                    <wp:lineTo x="0" y="20887"/>
                    <wp:lineTo x="0" y="21543"/>
                    <wp:lineTo x="14665" y="21543"/>
                    <wp:lineTo x="14716" y="21502"/>
                    <wp:lineTo x="14160" y="20969"/>
                    <wp:lineTo x="10771" y="20314"/>
                    <wp:lineTo x="10771" y="5242"/>
                    <wp:lineTo x="607" y="4587"/>
                    <wp:lineTo x="809" y="3932"/>
                    <wp:lineTo x="809" y="3276"/>
                    <wp:lineTo x="21644" y="3154"/>
                    <wp:lineTo x="21644" y="2949"/>
                    <wp:lineTo x="809" y="2621"/>
                    <wp:lineTo x="809" y="1966"/>
                    <wp:lineTo x="2377" y="1966"/>
                    <wp:lineTo x="4602" y="1597"/>
                    <wp:lineTo x="4602" y="1270"/>
                    <wp:lineTo x="3894" y="1065"/>
                    <wp:lineTo x="2124" y="655"/>
                    <wp:lineTo x="809" y="0"/>
                    <wp:lineTo x="0" y="0"/>
                  </wp:wrapPolygon>
                </wp:wrapThrough>
                <wp:docPr id="1363498704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6890" cy="10046970"/>
                          <a:chOff x="-19055" y="0"/>
                          <a:chExt cx="8139118" cy="10049246"/>
                        </a:xfrm>
                      </wpg:grpSpPr>
                      <wpg:grpSp>
                        <wpg:cNvPr id="1751003247" name="Groupe 17"/>
                        <wpg:cNvGrpSpPr/>
                        <wpg:grpSpPr>
                          <a:xfrm>
                            <a:off x="3551664" y="1352443"/>
                            <a:ext cx="4568399" cy="144000"/>
                            <a:chOff x="19055" y="-476357"/>
                            <a:chExt cx="4568618" cy="144000"/>
                          </a:xfrm>
                        </wpg:grpSpPr>
                        <wps:wsp>
                          <wps:cNvPr id="2008410748" name="Connecteur droit 15"/>
                          <wps:cNvCnPr/>
                          <wps:spPr>
                            <a:xfrm>
                              <a:off x="104573" y="-411260"/>
                              <a:ext cx="4483100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9160704" name="Ellipse 16"/>
                          <wps:cNvSpPr/>
                          <wps:spPr>
                            <a:xfrm>
                              <a:off x="19055" y="-476357"/>
                              <a:ext cx="138146" cy="14400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08762330" name="Image 12" descr="Une image contenant rouge, Carmin, capture d’écran, Graphiqu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731746"/>
                            <a:ext cx="5486400" cy="317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4804283" name="Image 13" descr="Une image contenant roug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9055" y="0"/>
                            <a:ext cx="287655" cy="2397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6883971" name="Image 14" descr="Une image contenant Graphique, conception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6708" y="164460"/>
                            <a:ext cx="1485900" cy="810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A3277" id="Groupe 18" o:spid="_x0000_s1026" style="position:absolute;margin-left:0;margin-top:0;width:640.7pt;height:791.1pt;z-index:251659264;mso-position-horizontal-relative:page;mso-position-vertical-relative:page;mso-width-relative:margin;mso-height-relative:margin" coordorigin="-190" coordsize="81391,100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" o:allowoverlap="f">
                <v:group id="Groupe 17" o:spid="_x0000_s1027" style="position:absolute;left:35516;top:13524;width:45684;height:1440" coordorigin="190,-4763" coordsize="4568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">
                  <v:line id="Connecteur droit 15" o:spid="_x0000_s1028" style="position:absolute;visibility:visible;mso-wrap-style:square" from="1045,-4112" to="45876,-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" strokecolor="#a8262c [3204]" strokeweight="2.25pt">
                    <v:stroke joinstyle="miter"/>
                  </v:line>
                  <v:oval id="Ellipse 16" o:spid="_x0000_s1029" style="position:absolute;left:190;top:-4763;width:1382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" fillcolor="#a8262c [3204]" stroked="f" strokeweight="1pt">
                    <v:stroke joinstyle="miter"/>
                  </v:oval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0" type="#_x0000_t75" alt="Une image contenant rouge, Carmin, capture d’écran, Graphique&#10;&#10;Le contenu généré par l’IA peut être incorrect." style="position:absolute;top:97317;width:54864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">
                  <v:imagedata r:id="rId10" o:title="Une image contenant rouge, Carmin, capture d’écran, Graphique&#10;&#10;Le contenu généré par l’IA peut être incorrect" cropbottom="41191f"/>
                </v:shape>
                <v:shape id="Image 13" o:spid="_x0000_s1031" type="#_x0000_t75" alt="Une image contenant rouge&#10;&#10;Le contenu généré par l’IA peut être incorrect." style="position:absolute;left:-190;width:2876;height:23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">
                  <v:imagedata r:id="rId11" o:title="Une image contenant rouge&#10;&#10;Le contenu généré par l’IA peut être incorrect" cropleft="49991f"/>
                </v:shape>
                <v:shape id="Image 14" o:spid="_x0000_s1032" type="#_x0000_t75" alt="Une image contenant Graphique, conception&#10;&#10;Le contenu généré par l’IA peut être incorrect." style="position:absolute;left:2967;top:1644;width:14859;height:8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">
                  <v:imagedata r:id="rId12" o:title="Une image contenant Graphique, conception&#10;&#10;Le contenu généré par l’IA peut être incorrect"/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9D20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75B70"/>
    <w:multiLevelType w:val="hybridMultilevel"/>
    <w:tmpl w:val="53CE7E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4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6F"/>
    <w:rsid w:val="00030EEE"/>
    <w:rsid w:val="000700D3"/>
    <w:rsid w:val="00126801"/>
    <w:rsid w:val="00131E71"/>
    <w:rsid w:val="001B4E88"/>
    <w:rsid w:val="001B546F"/>
    <w:rsid w:val="001B5E62"/>
    <w:rsid w:val="00204292"/>
    <w:rsid w:val="00210CD4"/>
    <w:rsid w:val="00270D24"/>
    <w:rsid w:val="00282F88"/>
    <w:rsid w:val="00340366"/>
    <w:rsid w:val="003631B4"/>
    <w:rsid w:val="0039602B"/>
    <w:rsid w:val="00410691"/>
    <w:rsid w:val="004C0A7E"/>
    <w:rsid w:val="004D5C12"/>
    <w:rsid w:val="005538DE"/>
    <w:rsid w:val="00592451"/>
    <w:rsid w:val="005C1840"/>
    <w:rsid w:val="00682A58"/>
    <w:rsid w:val="00852EC0"/>
    <w:rsid w:val="0088512C"/>
    <w:rsid w:val="00904A2D"/>
    <w:rsid w:val="00910E26"/>
    <w:rsid w:val="00942468"/>
    <w:rsid w:val="009D209A"/>
    <w:rsid w:val="00A27563"/>
    <w:rsid w:val="00A410C4"/>
    <w:rsid w:val="00AA3250"/>
    <w:rsid w:val="00AB38B0"/>
    <w:rsid w:val="00AD30C5"/>
    <w:rsid w:val="00B20069"/>
    <w:rsid w:val="00C35FF9"/>
    <w:rsid w:val="00C6751A"/>
    <w:rsid w:val="00C80052"/>
    <w:rsid w:val="00CC7A33"/>
    <w:rsid w:val="00D82C74"/>
    <w:rsid w:val="00D87720"/>
    <w:rsid w:val="00E25414"/>
    <w:rsid w:val="00F85750"/>
    <w:rsid w:val="00FC69AD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66BA"/>
  <w15:chartTrackingRefBased/>
  <w15:docId w15:val="{9000C4E9-0D90-4893-887B-6FFCC805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color w:val="A8262C" w:themeColor="accent1"/>
        <w:kern w:val="2"/>
        <w:sz w:val="28"/>
        <w:szCs w:val="28"/>
        <w:lang w:val="fr-CA" w:eastAsia="en-US" w:bidi="ar-SA"/>
        <w14:ligatures w14:val="standardContextual"/>
      </w:rPr>
    </w:rPrDefault>
    <w:pPrDefault>
      <w:pPr>
        <w:spacing w:before="36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66"/>
  </w:style>
  <w:style w:type="paragraph" w:styleId="Titre1">
    <w:name w:val="heading 1"/>
    <w:basedOn w:val="Normal"/>
    <w:next w:val="Normal"/>
    <w:link w:val="Titre1Car"/>
    <w:uiPriority w:val="9"/>
    <w:qFormat/>
    <w:rsid w:val="00340366"/>
    <w:pPr>
      <w:keepNext/>
      <w:keepLines/>
      <w:spacing w:after="80"/>
      <w:outlineLvl w:val="0"/>
    </w:pPr>
    <w:rPr>
      <w:rFonts w:eastAsiaTheme="majorEastAsia" w:cstheme="majorBidi"/>
      <w:color w:val="7D1C2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366"/>
    <w:pPr>
      <w:keepNext/>
      <w:keepLines/>
      <w:spacing w:before="160" w:after="80"/>
      <w:outlineLvl w:val="1"/>
    </w:pPr>
    <w:rPr>
      <w:rFonts w:eastAsiaTheme="majorEastAsia" w:cstheme="majorBidi"/>
      <w:color w:val="7D1C2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366"/>
    <w:pPr>
      <w:keepNext/>
      <w:keepLines/>
      <w:spacing w:before="160" w:after="80"/>
      <w:outlineLvl w:val="2"/>
    </w:pPr>
    <w:rPr>
      <w:rFonts w:eastAsiaTheme="majorEastAsia" w:cstheme="majorBidi"/>
      <w:color w:val="7D1C20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D1C2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366"/>
    <w:pPr>
      <w:keepNext/>
      <w:keepLines/>
      <w:spacing w:before="80" w:after="40"/>
      <w:outlineLvl w:val="4"/>
    </w:pPr>
    <w:rPr>
      <w:rFonts w:eastAsiaTheme="majorEastAsia" w:cstheme="majorBidi"/>
      <w:color w:val="7D1C2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366"/>
    <w:rPr>
      <w:rFonts w:asciiTheme="majorHAnsi" w:eastAsiaTheme="majorEastAsia" w:hAnsiTheme="majorHAnsi" w:cstheme="majorBidi"/>
      <w:color w:val="7D1C20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340366"/>
    <w:rPr>
      <w:rFonts w:asciiTheme="majorHAnsi" w:eastAsiaTheme="majorEastAsia" w:hAnsiTheme="majorHAnsi" w:cstheme="majorBidi"/>
      <w:color w:val="7D1C20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340366"/>
    <w:rPr>
      <w:rFonts w:ascii="Arial" w:eastAsiaTheme="majorEastAsia" w:hAnsi="Arial" w:cstheme="majorBidi"/>
      <w:color w:val="7D1C20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340366"/>
    <w:rPr>
      <w:rFonts w:ascii="Arial" w:eastAsiaTheme="majorEastAsia" w:hAnsi="Arial" w:cstheme="majorBidi"/>
      <w:i/>
      <w:iCs/>
      <w:color w:val="7D1C20" w:themeColor="accent1" w:themeShade="BF"/>
      <w:kern w:val="0"/>
      <w:szCs w:val="22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340366"/>
    <w:rPr>
      <w:rFonts w:ascii="Arial" w:eastAsiaTheme="majorEastAsia" w:hAnsi="Arial" w:cstheme="majorBidi"/>
      <w:color w:val="7D1C20" w:themeColor="accent1" w:themeShade="BF"/>
      <w:kern w:val="0"/>
      <w:szCs w:val="22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340366"/>
    <w:rPr>
      <w:rFonts w:ascii="Arial" w:eastAsiaTheme="majorEastAsia" w:hAnsi="Arial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340366"/>
    <w:rPr>
      <w:rFonts w:ascii="Arial" w:eastAsiaTheme="majorEastAsia" w:hAnsi="Arial" w:cstheme="majorBidi"/>
      <w:color w:val="595959" w:themeColor="text1" w:themeTint="A6"/>
      <w:kern w:val="0"/>
      <w:szCs w:val="22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340366"/>
    <w:rPr>
      <w:rFonts w:ascii="Arial" w:eastAsiaTheme="majorEastAsia" w:hAnsi="Arial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340366"/>
    <w:rPr>
      <w:rFonts w:ascii="Arial" w:eastAsiaTheme="majorEastAsia" w:hAnsi="Arial" w:cstheme="majorBidi"/>
      <w:color w:val="272727" w:themeColor="text1" w:themeTint="D8"/>
      <w:kern w:val="0"/>
      <w:szCs w:val="22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34036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36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40366"/>
    <w:rPr>
      <w:rFonts w:ascii="Arial" w:eastAsiaTheme="majorEastAsia" w:hAnsi="Arial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table" w:styleId="Grilledutableau">
    <w:name w:val="Table Grid"/>
    <w:basedOn w:val="TableauNormal"/>
    <w:uiPriority w:val="59"/>
    <w:rsid w:val="00340366"/>
    <w:pPr>
      <w:spacing w:after="0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036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4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366"/>
    <w:rPr>
      <w:rFonts w:ascii="Arial" w:hAnsi="Arial"/>
      <w:i/>
      <w:iCs/>
      <w:color w:val="404040" w:themeColor="text1" w:themeTint="BF"/>
      <w:kern w:val="0"/>
      <w:szCs w:val="22"/>
      <w14:ligatures w14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366"/>
    <w:pPr>
      <w:pBdr>
        <w:top w:val="single" w:sz="4" w:space="10" w:color="7D1C20" w:themeColor="accent1" w:themeShade="BF"/>
        <w:bottom w:val="single" w:sz="4" w:space="10" w:color="7D1C20" w:themeColor="accent1" w:themeShade="BF"/>
      </w:pBdr>
      <w:spacing w:after="360"/>
      <w:ind w:left="864" w:right="864"/>
      <w:jc w:val="center"/>
    </w:pPr>
    <w:rPr>
      <w:i/>
      <w:iCs/>
      <w:color w:val="7D1C2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366"/>
    <w:rPr>
      <w:rFonts w:ascii="Arial" w:hAnsi="Arial"/>
      <w:i/>
      <w:iCs/>
      <w:color w:val="7D1C20" w:themeColor="accent1" w:themeShade="BF"/>
      <w:kern w:val="0"/>
      <w:szCs w:val="22"/>
      <w14:ligatures w14:val="none"/>
    </w:rPr>
  </w:style>
  <w:style w:type="character" w:styleId="Accentuationintense">
    <w:name w:val="Intense Emphasis"/>
    <w:basedOn w:val="Policepardfaut"/>
    <w:uiPriority w:val="21"/>
    <w:qFormat/>
    <w:rsid w:val="00340366"/>
    <w:rPr>
      <w:i/>
      <w:iCs/>
      <w:color w:val="7D1C20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366"/>
    <w:rPr>
      <w:b/>
      <w:bCs/>
      <w:smallCaps/>
      <w:color w:val="7D1C20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E25414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0700D3"/>
    <w:rPr>
      <w:color w:val="A8262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0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-e-o.ca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nfo@s-e-o.c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ylvain%20Dupuis\Site%20web\SST\Quoi%20faire%20en%20cas%20daccident%20de%20travai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78DDF-6BDC-4B2C-85DA-17CAFA0493F1}"/>
      </w:docPartPr>
      <w:docPartBody>
        <w:p w:rsidR="00C646DB" w:rsidRDefault="00644B22">
          <w:r w:rsidRPr="008E1B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2AAC4-B753-41B0-B012-9C643F48F69A}"/>
      </w:docPartPr>
      <w:docPartBody>
        <w:p w:rsidR="00C646DB" w:rsidRDefault="00644B22">
          <w:r w:rsidRPr="008E1BD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9B23A-C6D6-4BD6-82BA-2EC7D743B0E8}"/>
      </w:docPartPr>
      <w:docPartBody>
        <w:p w:rsidR="00C646DB" w:rsidRDefault="00644B22">
          <w:r w:rsidRPr="008E1BDC">
            <w:rPr>
              <w:rStyle w:val="Textedelespacerserv"/>
            </w:rPr>
            <w:t>Choisissez un élément.</w:t>
          </w:r>
        </w:p>
      </w:docPartBody>
    </w:docPart>
    <w:docPart>
      <w:docPartPr>
        <w:name w:val="A2D5B3D0DBBE49759201806FC09DC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CD35F-270B-4A52-B659-8D192694B0DE}"/>
      </w:docPartPr>
      <w:docPartBody>
        <w:p w:rsidR="00C646DB" w:rsidRDefault="00644B22" w:rsidP="00644B22">
          <w:pPr>
            <w:pStyle w:val="A2D5B3D0DBBE49759201806FC09DC7AE"/>
          </w:pPr>
          <w:r w:rsidRPr="008E1BD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22"/>
    <w:rsid w:val="000A43A2"/>
    <w:rsid w:val="004C0A7E"/>
    <w:rsid w:val="00592451"/>
    <w:rsid w:val="00644B22"/>
    <w:rsid w:val="0088512C"/>
    <w:rsid w:val="00955CDA"/>
    <w:rsid w:val="00B20069"/>
    <w:rsid w:val="00C646DB"/>
    <w:rsid w:val="00CC0EC3"/>
    <w:rsid w:val="00D36757"/>
    <w:rsid w:val="00D52E53"/>
    <w:rsid w:val="00D8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4B22"/>
    <w:rPr>
      <w:color w:val="666666"/>
    </w:rPr>
  </w:style>
  <w:style w:type="paragraph" w:customStyle="1" w:styleId="A2D5B3D0DBBE49759201806FC09DC7AE">
    <w:name w:val="A2D5B3D0DBBE49759201806FC09DC7AE"/>
    <w:rsid w:val="00644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A8262C"/>
      </a:accent1>
      <a:accent2>
        <a:srgbClr val="C67D33"/>
      </a:accent2>
      <a:accent3>
        <a:srgbClr val="AF699E"/>
      </a:accent3>
      <a:accent4>
        <a:srgbClr val="D7C13E"/>
      </a:accent4>
      <a:accent5>
        <a:srgbClr val="DC8A8E"/>
      </a:accent5>
      <a:accent6>
        <a:srgbClr val="4EA72E"/>
      </a:accent6>
      <a:hlink>
        <a:srgbClr val="A8262C"/>
      </a:hlink>
      <a:folHlink>
        <a:srgbClr val="DC8A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Quoi faire en cas daccident de travail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4</cp:revision>
  <dcterms:created xsi:type="dcterms:W3CDTF">2026-02-16T17:55:00Z</dcterms:created>
  <dcterms:modified xsi:type="dcterms:W3CDTF">2026-04-23T15:33:00Z</dcterms:modified>
</cp:coreProperties>
</file>